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0D4A8" w14:textId="77777777" w:rsidR="00E54DD7" w:rsidRDefault="00E54DD7" w:rsidP="00332462">
      <w:pPr>
        <w:jc w:val="both"/>
        <w:rPr>
          <w:rFonts w:asciiTheme="majorHAnsi" w:hAnsiTheme="majorHAnsi" w:cstheme="majorHAnsi"/>
          <w:sz w:val="18"/>
          <w:szCs w:val="18"/>
          <w:lang w:val="fr-FR"/>
        </w:rPr>
      </w:pPr>
      <w:proofErr w:type="spellStart"/>
      <w:r w:rsidRPr="00E54DD7">
        <w:rPr>
          <w:rFonts w:asciiTheme="majorHAnsi" w:hAnsiTheme="majorHAnsi" w:cstheme="majorHAnsi"/>
          <w:sz w:val="18"/>
          <w:szCs w:val="18"/>
          <w:lang w:val="fr-FR"/>
        </w:rPr>
        <w:t>PolyPeptide</w:t>
      </w:r>
      <w:proofErr w:type="spellEnd"/>
      <w:r w:rsidRPr="00E54DD7">
        <w:rPr>
          <w:rFonts w:asciiTheme="majorHAnsi" w:hAnsiTheme="majorHAnsi" w:cstheme="majorHAnsi"/>
          <w:sz w:val="18"/>
          <w:szCs w:val="18"/>
          <w:lang w:val="fr-FR"/>
        </w:rPr>
        <w:t xml:space="preserve"> </w:t>
      </w:r>
      <w:proofErr w:type="spellStart"/>
      <w:r w:rsidRPr="00E54DD7">
        <w:rPr>
          <w:rFonts w:asciiTheme="majorHAnsi" w:hAnsiTheme="majorHAnsi" w:cstheme="majorHAnsi"/>
          <w:sz w:val="18"/>
          <w:szCs w:val="18"/>
          <w:lang w:val="fr-FR"/>
        </w:rPr>
        <w:t>Laboratories</w:t>
      </w:r>
      <w:proofErr w:type="spellEnd"/>
      <w:r w:rsidRPr="00E54DD7">
        <w:rPr>
          <w:rFonts w:asciiTheme="majorHAnsi" w:hAnsiTheme="majorHAnsi" w:cstheme="majorHAnsi"/>
          <w:sz w:val="18"/>
          <w:szCs w:val="18"/>
          <w:lang w:val="fr-FR"/>
        </w:rPr>
        <w:t xml:space="preserve"> France à Strasbourg est la filiale française d’un groupe international d’environ</w:t>
      </w:r>
    </w:p>
    <w:p w14:paraId="73121049" w14:textId="0BD1C2A0" w:rsidR="00E54DD7" w:rsidRPr="00E54DD7" w:rsidRDefault="00E54DD7" w:rsidP="00332462">
      <w:pPr>
        <w:jc w:val="both"/>
        <w:rPr>
          <w:rFonts w:asciiTheme="majorHAnsi" w:hAnsiTheme="majorHAnsi" w:cstheme="majorHAnsi"/>
          <w:sz w:val="18"/>
          <w:szCs w:val="18"/>
          <w:lang w:val="fr-FR"/>
        </w:rPr>
      </w:pPr>
      <w:r w:rsidRPr="00E54DD7">
        <w:rPr>
          <w:rFonts w:asciiTheme="majorHAnsi" w:hAnsiTheme="majorHAnsi" w:cstheme="majorHAnsi"/>
          <w:sz w:val="18"/>
          <w:szCs w:val="18"/>
          <w:lang w:val="fr-FR"/>
        </w:rPr>
        <w:t xml:space="preserve">1 </w:t>
      </w:r>
      <w:r w:rsidR="00CA5FE7">
        <w:rPr>
          <w:rFonts w:asciiTheme="majorHAnsi" w:hAnsiTheme="majorHAnsi" w:cstheme="majorHAnsi"/>
          <w:sz w:val="18"/>
          <w:szCs w:val="18"/>
          <w:lang w:val="fr-FR"/>
        </w:rPr>
        <w:t>35</w:t>
      </w:r>
      <w:r w:rsidRPr="00E54DD7">
        <w:rPr>
          <w:rFonts w:asciiTheme="majorHAnsi" w:hAnsiTheme="majorHAnsi" w:cstheme="majorHAnsi"/>
          <w:sz w:val="18"/>
          <w:szCs w:val="18"/>
          <w:lang w:val="fr-FR"/>
        </w:rPr>
        <w:t>0 personnes, leader mondial dans son domaine d’activité. Nous développons des procédés de fabrication de chimie fine et fabriquons des principes actifs à usage pharmaceutique</w:t>
      </w:r>
      <w:r w:rsidR="00DB5CD1">
        <w:rPr>
          <w:rFonts w:asciiTheme="majorHAnsi" w:hAnsiTheme="majorHAnsi" w:cstheme="majorHAnsi"/>
          <w:sz w:val="18"/>
          <w:szCs w:val="18"/>
          <w:lang w:val="fr-FR"/>
        </w:rPr>
        <w:t>, l’Innovation est au cœur de la stratégie du Groupe</w:t>
      </w:r>
      <w:r w:rsidRPr="00E54DD7">
        <w:rPr>
          <w:rFonts w:asciiTheme="majorHAnsi" w:hAnsiTheme="majorHAnsi" w:cstheme="majorHAnsi"/>
          <w:sz w:val="18"/>
          <w:szCs w:val="18"/>
          <w:lang w:val="fr-FR"/>
        </w:rPr>
        <w:t>.</w:t>
      </w:r>
    </w:p>
    <w:p w14:paraId="1707AFB7" w14:textId="77777777" w:rsidR="00E54DD7" w:rsidRPr="00E54DD7" w:rsidRDefault="00E54DD7" w:rsidP="00E54DD7">
      <w:pPr>
        <w:jc w:val="both"/>
        <w:rPr>
          <w:rFonts w:asciiTheme="majorHAnsi" w:hAnsiTheme="majorHAnsi" w:cstheme="majorHAnsi"/>
          <w:sz w:val="18"/>
          <w:szCs w:val="18"/>
          <w:lang w:val="fr-FR"/>
        </w:rPr>
      </w:pPr>
    </w:p>
    <w:p w14:paraId="42CA8DF3" w14:textId="62A1A4C1" w:rsidR="00E54DD7" w:rsidRDefault="00E54DD7" w:rsidP="00E54DD7">
      <w:pPr>
        <w:jc w:val="both"/>
        <w:rPr>
          <w:rFonts w:asciiTheme="majorHAnsi" w:hAnsiTheme="majorHAnsi" w:cstheme="majorHAnsi"/>
          <w:sz w:val="18"/>
          <w:szCs w:val="18"/>
          <w:lang w:val="fr-FR"/>
        </w:rPr>
      </w:pPr>
      <w:r w:rsidRPr="00E54DD7">
        <w:rPr>
          <w:rFonts w:asciiTheme="majorHAnsi" w:hAnsiTheme="majorHAnsi" w:cstheme="majorHAnsi"/>
          <w:sz w:val="18"/>
          <w:szCs w:val="18"/>
          <w:lang w:val="fr-FR"/>
        </w:rPr>
        <w:t xml:space="preserve">Nous recherchons pour le </w:t>
      </w:r>
      <w:r w:rsidR="00CA5FE7">
        <w:rPr>
          <w:rFonts w:asciiTheme="majorHAnsi" w:hAnsiTheme="majorHAnsi" w:cstheme="majorHAnsi"/>
          <w:sz w:val="18"/>
          <w:szCs w:val="18"/>
          <w:lang w:val="fr-FR"/>
        </w:rPr>
        <w:t xml:space="preserve">pôle d’Innovation du Groupe, situé sur le </w:t>
      </w:r>
      <w:r w:rsidRPr="00E54DD7">
        <w:rPr>
          <w:rFonts w:asciiTheme="majorHAnsi" w:hAnsiTheme="majorHAnsi" w:cstheme="majorHAnsi"/>
          <w:sz w:val="18"/>
          <w:szCs w:val="18"/>
          <w:lang w:val="fr-FR"/>
        </w:rPr>
        <w:t>site d</w:t>
      </w:r>
      <w:r w:rsidR="00CA5FE7">
        <w:rPr>
          <w:rFonts w:asciiTheme="majorHAnsi" w:hAnsiTheme="majorHAnsi" w:cstheme="majorHAnsi"/>
          <w:sz w:val="18"/>
          <w:szCs w:val="18"/>
          <w:lang w:val="fr-FR"/>
        </w:rPr>
        <w:t>’Illkirch-Graffenstaden</w:t>
      </w:r>
      <w:r w:rsidRPr="00E54DD7">
        <w:rPr>
          <w:rFonts w:asciiTheme="majorHAnsi" w:hAnsiTheme="majorHAnsi" w:cstheme="majorHAnsi"/>
          <w:sz w:val="18"/>
          <w:szCs w:val="18"/>
          <w:lang w:val="fr-FR"/>
        </w:rPr>
        <w:t>, dans le cadre d’un contrat à durée indéterminée un(e) :</w:t>
      </w:r>
    </w:p>
    <w:p w14:paraId="29576BBA" w14:textId="77777777" w:rsidR="0026430A" w:rsidRPr="00E54DD7" w:rsidRDefault="0026430A" w:rsidP="00E54DD7">
      <w:pPr>
        <w:jc w:val="both"/>
        <w:rPr>
          <w:rFonts w:asciiTheme="majorHAnsi" w:hAnsiTheme="majorHAnsi" w:cstheme="majorHAnsi"/>
          <w:sz w:val="18"/>
          <w:szCs w:val="18"/>
          <w:lang w:val="fr-FR"/>
        </w:rPr>
      </w:pPr>
    </w:p>
    <w:p w14:paraId="77341BF8" w14:textId="505873F2" w:rsidR="00E54DD7" w:rsidRPr="00753507" w:rsidRDefault="0026430A" w:rsidP="00E54DD7">
      <w:pPr>
        <w:jc w:val="center"/>
        <w:rPr>
          <w:rFonts w:asciiTheme="majorHAnsi" w:hAnsiTheme="majorHAnsi" w:cstheme="majorHAnsi"/>
          <w:b/>
          <w:bCs/>
          <w:sz w:val="22"/>
          <w:szCs w:val="22"/>
          <w:lang w:val="fr-FR"/>
        </w:rPr>
      </w:pPr>
      <w:r w:rsidRPr="00753507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Technicien(ne) </w:t>
      </w:r>
      <w:r w:rsidR="00CA5FE7">
        <w:rPr>
          <w:rFonts w:asciiTheme="majorHAnsi" w:hAnsiTheme="majorHAnsi" w:cstheme="majorHAnsi"/>
          <w:b/>
          <w:bCs/>
          <w:sz w:val="22"/>
          <w:szCs w:val="22"/>
          <w:lang w:val="fr-FR"/>
        </w:rPr>
        <w:t>Innovation</w:t>
      </w:r>
      <w:r w:rsidR="00C61EC8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en alternance</w:t>
      </w:r>
    </w:p>
    <w:p w14:paraId="130785F9" w14:textId="00E47515" w:rsidR="00753507" w:rsidRDefault="00753507" w:rsidP="001869CA">
      <w:pPr>
        <w:jc w:val="both"/>
        <w:rPr>
          <w:rFonts w:asciiTheme="majorHAnsi" w:hAnsiTheme="majorHAnsi" w:cstheme="majorHAnsi"/>
          <w:sz w:val="18"/>
          <w:szCs w:val="18"/>
          <w:lang w:val="fr-FR"/>
        </w:rPr>
      </w:pPr>
    </w:p>
    <w:p w14:paraId="588E1349" w14:textId="1AF40FE2" w:rsidR="00CA5FE7" w:rsidRDefault="00F54888" w:rsidP="00F5488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</w:rPr>
        <w:t xml:space="preserve">Rattaché(e) au </w:t>
      </w:r>
      <w:r w:rsidR="00E703B5">
        <w:rPr>
          <w:rStyle w:val="normaltextrun"/>
          <w:rFonts w:ascii="Arial" w:hAnsi="Arial" w:cs="Arial"/>
          <w:sz w:val="18"/>
          <w:szCs w:val="18"/>
        </w:rPr>
        <w:t>D</w:t>
      </w:r>
      <w:r w:rsidR="00CA5FE7">
        <w:rPr>
          <w:rStyle w:val="normaltextrun"/>
          <w:rFonts w:ascii="Arial" w:hAnsi="Arial" w:cs="Arial"/>
          <w:sz w:val="18"/>
          <w:szCs w:val="18"/>
        </w:rPr>
        <w:t xml:space="preserve">épartement Global Innovation &amp; </w:t>
      </w:r>
      <w:proofErr w:type="spellStart"/>
      <w:r w:rsidR="00CA5FE7">
        <w:rPr>
          <w:rStyle w:val="normaltextrun"/>
          <w:rFonts w:ascii="Arial" w:hAnsi="Arial" w:cs="Arial"/>
          <w:sz w:val="18"/>
          <w:szCs w:val="18"/>
        </w:rPr>
        <w:t>Technology</w:t>
      </w:r>
      <w:proofErr w:type="spellEnd"/>
      <w:r>
        <w:rPr>
          <w:rStyle w:val="normaltextrun"/>
          <w:rFonts w:ascii="Arial" w:hAnsi="Arial" w:cs="Arial"/>
          <w:sz w:val="18"/>
          <w:szCs w:val="18"/>
        </w:rPr>
        <w:t xml:space="preserve">, votre rôle principal est </w:t>
      </w:r>
      <w:r w:rsidR="00CA5FE7">
        <w:rPr>
          <w:rStyle w:val="normaltextrun"/>
          <w:rFonts w:ascii="Arial" w:hAnsi="Arial" w:cs="Arial"/>
          <w:sz w:val="18"/>
          <w:szCs w:val="18"/>
        </w:rPr>
        <w:t xml:space="preserve">de participer au développement de nouvelles technologies et de nouvelles pratiques permettant d’optimiser la synthèse chimique de peptides à l’échelle industrielle </w:t>
      </w:r>
      <w:r w:rsidR="00590EF2">
        <w:rPr>
          <w:rStyle w:val="normaltextrun"/>
          <w:rFonts w:ascii="Arial" w:hAnsi="Arial" w:cs="Arial"/>
          <w:sz w:val="18"/>
          <w:szCs w:val="18"/>
        </w:rPr>
        <w:t>et</w:t>
      </w:r>
      <w:r w:rsidR="00CA5FE7">
        <w:rPr>
          <w:rStyle w:val="normaltextrun"/>
          <w:rFonts w:ascii="Arial" w:hAnsi="Arial" w:cs="Arial"/>
          <w:sz w:val="18"/>
          <w:szCs w:val="18"/>
        </w:rPr>
        <w:t xml:space="preserve"> d’améliorer la performance tout en réduisant l’impact environnemental.</w:t>
      </w:r>
    </w:p>
    <w:p w14:paraId="1BED8560" w14:textId="77777777" w:rsidR="00F54888" w:rsidRDefault="00F54888" w:rsidP="00F5488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8"/>
          <w:szCs w:val="18"/>
        </w:rPr>
        <w:t> </w:t>
      </w:r>
    </w:p>
    <w:p w14:paraId="02227F55" w14:textId="77777777" w:rsidR="00F54888" w:rsidRDefault="00F54888" w:rsidP="00F5488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Vos principales missions</w:t>
      </w:r>
      <w:r>
        <w:rPr>
          <w:rStyle w:val="normaltextrun"/>
          <w:rFonts w:ascii="Arial" w:hAnsi="Arial" w:cs="Arial"/>
          <w:b/>
          <w:bCs/>
          <w:sz w:val="18"/>
          <w:szCs w:val="18"/>
        </w:rPr>
        <w:t> :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007B8FFD" w14:textId="77777777" w:rsidR="00F54888" w:rsidRDefault="00F54888" w:rsidP="00F5488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8"/>
          <w:szCs w:val="18"/>
        </w:rPr>
        <w:t> </w:t>
      </w:r>
    </w:p>
    <w:p w14:paraId="02ADC826" w14:textId="3E379CF5" w:rsidR="00CA5FE7" w:rsidRDefault="00F0651F" w:rsidP="00F5488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Réalisation des études expérimentales</w:t>
      </w:r>
    </w:p>
    <w:p w14:paraId="70835934" w14:textId="39EEEA99" w:rsidR="00F0651F" w:rsidRPr="00F0651F" w:rsidRDefault="00F0651F" w:rsidP="00F0651F">
      <w:pPr>
        <w:pStyle w:val="paragraph"/>
        <w:numPr>
          <w:ilvl w:val="0"/>
          <w:numId w:val="33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</w:rPr>
        <w:t>Vous assurez la réalisation des essais expérimentaux au laboratoire permettant de tester de nouvelles pratiques, de développer de nouveaux concepts et d’évaluer de nouvelles technologies</w:t>
      </w:r>
    </w:p>
    <w:p w14:paraId="7FD9D100" w14:textId="1EFF9862" w:rsidR="00F0651F" w:rsidRDefault="00F0651F" w:rsidP="00F0651F">
      <w:pPr>
        <w:pStyle w:val="paragraph"/>
        <w:numPr>
          <w:ilvl w:val="0"/>
          <w:numId w:val="33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18"/>
          <w:szCs w:val="18"/>
        </w:rPr>
      </w:pPr>
      <w:r w:rsidRPr="00F0651F">
        <w:rPr>
          <w:rStyle w:val="normaltextrun"/>
          <w:rFonts w:ascii="Arial" w:hAnsi="Arial" w:cs="Arial"/>
          <w:sz w:val="18"/>
          <w:szCs w:val="18"/>
        </w:rPr>
        <w:t xml:space="preserve">Vous participez aux </w:t>
      </w:r>
      <w:r>
        <w:rPr>
          <w:rStyle w:val="normaltextrun"/>
          <w:rFonts w:ascii="Arial" w:hAnsi="Arial" w:cs="Arial"/>
          <w:sz w:val="18"/>
          <w:szCs w:val="18"/>
        </w:rPr>
        <w:t xml:space="preserve">essais pilotes et à la montée en échelle des procédés </w:t>
      </w:r>
    </w:p>
    <w:p w14:paraId="1464CAD5" w14:textId="4B0D47F1" w:rsidR="0058043C" w:rsidRPr="005F5C22" w:rsidRDefault="006A1B59" w:rsidP="005F5C22">
      <w:pPr>
        <w:pStyle w:val="paragraph"/>
        <w:numPr>
          <w:ilvl w:val="0"/>
          <w:numId w:val="33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</w:rPr>
        <w:t>Vous réalisez le suivi analytique de vos expériences</w:t>
      </w:r>
    </w:p>
    <w:p w14:paraId="5722BCAA" w14:textId="3DBFBD9C" w:rsidR="00F0651F" w:rsidRPr="00F0651F" w:rsidRDefault="00F0651F" w:rsidP="00F0651F">
      <w:pPr>
        <w:pStyle w:val="paragraph"/>
        <w:numPr>
          <w:ilvl w:val="0"/>
          <w:numId w:val="33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</w:rPr>
        <w:t>Vous êtes force de proposition pour orienter les projets sur lesquels vous intervenez</w:t>
      </w:r>
    </w:p>
    <w:p w14:paraId="70C181B5" w14:textId="59A71485" w:rsidR="00F0651F" w:rsidRPr="00F0651F" w:rsidRDefault="00F0651F" w:rsidP="00F0651F">
      <w:pPr>
        <w:pStyle w:val="paragraph"/>
        <w:numPr>
          <w:ilvl w:val="0"/>
          <w:numId w:val="33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</w:rPr>
        <w:t>Vous êtes à l’écoute des besoins des clients internes (développement, production…) et contribuez à identifier les opportunités d’amélioration de performance</w:t>
      </w:r>
    </w:p>
    <w:p w14:paraId="373A39D8" w14:textId="7FCC242D" w:rsidR="00F0651F" w:rsidRPr="00F0651F" w:rsidRDefault="00F0651F" w:rsidP="00F0651F">
      <w:pPr>
        <w:pStyle w:val="paragraph"/>
        <w:numPr>
          <w:ilvl w:val="0"/>
          <w:numId w:val="33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</w:rPr>
        <w:t>Vous assurez un suivi et une documentation des données générées</w:t>
      </w:r>
    </w:p>
    <w:p w14:paraId="16B698E4" w14:textId="77777777" w:rsidR="00F0651F" w:rsidRPr="00F0651F" w:rsidRDefault="00F0651F" w:rsidP="00F0651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b/>
          <w:bCs/>
          <w:sz w:val="18"/>
          <w:szCs w:val="18"/>
        </w:rPr>
      </w:pPr>
    </w:p>
    <w:p w14:paraId="76BDD32A" w14:textId="77777777" w:rsidR="00F0651F" w:rsidRDefault="00F0651F" w:rsidP="00F0651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18"/>
          <w:szCs w:val="18"/>
        </w:rPr>
      </w:pPr>
    </w:p>
    <w:p w14:paraId="495FCDFB" w14:textId="53899A65" w:rsidR="00F0651F" w:rsidRPr="006A1B59" w:rsidRDefault="00F0651F" w:rsidP="006A1B5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18"/>
          <w:szCs w:val="18"/>
        </w:rPr>
      </w:pPr>
      <w:r w:rsidRPr="00F0651F">
        <w:rPr>
          <w:rStyle w:val="normaltextrun"/>
          <w:rFonts w:ascii="Arial" w:hAnsi="Arial" w:cs="Arial"/>
          <w:b/>
          <w:bCs/>
          <w:sz w:val="18"/>
          <w:szCs w:val="18"/>
        </w:rPr>
        <w:t>Vie au laboratoire</w:t>
      </w:r>
    </w:p>
    <w:p w14:paraId="5AE2520F" w14:textId="5BB8AB90" w:rsidR="00F0651F" w:rsidRPr="00A47540" w:rsidRDefault="006A1B59" w:rsidP="006A1B59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18"/>
          <w:szCs w:val="18"/>
        </w:rPr>
      </w:pPr>
      <w:r w:rsidRPr="00A47540">
        <w:rPr>
          <w:rStyle w:val="normaltextrun"/>
          <w:rFonts w:ascii="Arial" w:hAnsi="Arial" w:cs="Arial"/>
          <w:sz w:val="18"/>
          <w:szCs w:val="18"/>
        </w:rPr>
        <w:t>Vous participez à l</w:t>
      </w:r>
      <w:r w:rsidR="000A64F9" w:rsidRPr="00A47540">
        <w:rPr>
          <w:rStyle w:val="normaltextrun"/>
          <w:rFonts w:ascii="Arial" w:hAnsi="Arial" w:cs="Arial"/>
          <w:sz w:val="18"/>
          <w:szCs w:val="18"/>
        </w:rPr>
        <w:t>’</w:t>
      </w:r>
      <w:r w:rsidR="00CD6AA3" w:rsidRPr="00A47540">
        <w:rPr>
          <w:rStyle w:val="normaltextrun"/>
          <w:rFonts w:ascii="Arial" w:hAnsi="Arial" w:cs="Arial"/>
          <w:sz w:val="18"/>
          <w:szCs w:val="18"/>
        </w:rPr>
        <w:t xml:space="preserve">organisation </w:t>
      </w:r>
      <w:r w:rsidRPr="00A47540">
        <w:rPr>
          <w:rStyle w:val="normaltextrun"/>
          <w:rFonts w:ascii="Arial" w:hAnsi="Arial" w:cs="Arial"/>
          <w:sz w:val="18"/>
          <w:szCs w:val="18"/>
        </w:rPr>
        <w:t>du laboratoire</w:t>
      </w:r>
    </w:p>
    <w:p w14:paraId="1E5FF444" w14:textId="6646957A" w:rsidR="002E7B76" w:rsidRPr="00A47540" w:rsidRDefault="00647AAA" w:rsidP="006A1B59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18"/>
          <w:szCs w:val="18"/>
        </w:rPr>
      </w:pPr>
      <w:r w:rsidRPr="00A47540">
        <w:rPr>
          <w:rStyle w:val="normaltextrun"/>
          <w:rFonts w:ascii="Arial" w:hAnsi="Arial" w:cs="Arial"/>
          <w:sz w:val="18"/>
          <w:szCs w:val="18"/>
        </w:rPr>
        <w:t>Reporter régulièrement à</w:t>
      </w:r>
      <w:r w:rsidR="0046210A" w:rsidRPr="00A47540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="004B1CE9" w:rsidRPr="00A47540">
        <w:rPr>
          <w:rStyle w:val="normaltextrun"/>
          <w:rFonts w:ascii="Arial" w:hAnsi="Arial" w:cs="Arial"/>
          <w:sz w:val="18"/>
          <w:szCs w:val="18"/>
        </w:rPr>
        <w:t>son supérieur</w:t>
      </w:r>
    </w:p>
    <w:p w14:paraId="42AEE009" w14:textId="5C55DB70" w:rsidR="006A1B59" w:rsidRPr="00A47540" w:rsidRDefault="006A1B59" w:rsidP="006A1B59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18"/>
          <w:szCs w:val="18"/>
        </w:rPr>
      </w:pPr>
      <w:r w:rsidRPr="00A47540">
        <w:rPr>
          <w:rStyle w:val="normaltextrun"/>
          <w:rFonts w:ascii="Arial" w:hAnsi="Arial" w:cs="Arial"/>
          <w:sz w:val="18"/>
          <w:szCs w:val="18"/>
        </w:rPr>
        <w:t>Approvisionnement des matières</w:t>
      </w:r>
    </w:p>
    <w:p w14:paraId="1A050889" w14:textId="2C95D1AB" w:rsidR="006A1B59" w:rsidRPr="00A47540" w:rsidRDefault="006A1B59" w:rsidP="006A1B59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18"/>
          <w:szCs w:val="18"/>
        </w:rPr>
      </w:pPr>
      <w:r w:rsidRPr="00A47540">
        <w:rPr>
          <w:rStyle w:val="normaltextrun"/>
          <w:rFonts w:ascii="Arial" w:hAnsi="Arial" w:cs="Arial"/>
          <w:sz w:val="18"/>
          <w:szCs w:val="18"/>
        </w:rPr>
        <w:t>Gestion des déchets</w:t>
      </w:r>
    </w:p>
    <w:p w14:paraId="71318CA4" w14:textId="0B93BC6B" w:rsidR="006A1B59" w:rsidRPr="00A47540" w:rsidRDefault="006A1B59" w:rsidP="006A1B59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18"/>
          <w:szCs w:val="18"/>
        </w:rPr>
      </w:pPr>
      <w:r w:rsidRPr="00A47540">
        <w:rPr>
          <w:rStyle w:val="normaltextrun"/>
          <w:rFonts w:ascii="Arial" w:hAnsi="Arial" w:cs="Arial"/>
          <w:sz w:val="18"/>
          <w:szCs w:val="18"/>
        </w:rPr>
        <w:t>Suivi des équipements (maintenance, fiche de vie…)</w:t>
      </w:r>
    </w:p>
    <w:p w14:paraId="16F608C3" w14:textId="77777777" w:rsidR="00F0651F" w:rsidRDefault="00F0651F" w:rsidP="00F54888">
      <w:pPr>
        <w:pStyle w:val="paragraph"/>
        <w:spacing w:before="0" w:beforeAutospacing="0" w:after="0" w:afterAutospacing="0"/>
        <w:ind w:left="-195" w:firstLine="60"/>
        <w:textAlignment w:val="baseline"/>
        <w:rPr>
          <w:rStyle w:val="normaltextrun"/>
          <w:rFonts w:ascii="Arial" w:hAnsi="Arial" w:cs="Arial"/>
          <w:sz w:val="18"/>
          <w:szCs w:val="18"/>
        </w:rPr>
      </w:pPr>
    </w:p>
    <w:p w14:paraId="552C1C79" w14:textId="77777777" w:rsidR="00F0651F" w:rsidRPr="00F54888" w:rsidRDefault="00F0651F" w:rsidP="00F54888">
      <w:pPr>
        <w:pStyle w:val="paragraph"/>
        <w:spacing w:before="0" w:beforeAutospacing="0" w:after="0" w:afterAutospacing="0"/>
        <w:ind w:left="-195" w:firstLine="60"/>
        <w:textAlignment w:val="baseline"/>
        <w:rPr>
          <w:rFonts w:ascii="Arial" w:hAnsi="Arial" w:cs="Arial"/>
          <w:sz w:val="20"/>
          <w:szCs w:val="20"/>
        </w:rPr>
      </w:pPr>
    </w:p>
    <w:p w14:paraId="22C7E887" w14:textId="77777777" w:rsidR="00F54888" w:rsidRDefault="00F54888" w:rsidP="00F5488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Profil recherché</w:t>
      </w:r>
      <w:r>
        <w:rPr>
          <w:rStyle w:val="normaltextrun"/>
          <w:rFonts w:ascii="Arial" w:hAnsi="Arial" w:cs="Arial"/>
          <w:b/>
          <w:bCs/>
          <w:sz w:val="18"/>
          <w:szCs w:val="18"/>
        </w:rPr>
        <w:t xml:space="preserve"> :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6A305011" w14:textId="7826FE9B" w:rsidR="00F54888" w:rsidRDefault="00C61EC8" w:rsidP="00F54888">
      <w:pPr>
        <w:pStyle w:val="paragraph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</w:rPr>
        <w:t>Formation Bac+2 à Bac +3 en Génie Chimique</w:t>
      </w:r>
    </w:p>
    <w:p w14:paraId="353690BD" w14:textId="6BC83C0A" w:rsidR="006A1B59" w:rsidRDefault="006A1B59" w:rsidP="00F54888">
      <w:pPr>
        <w:pStyle w:val="paragraph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</w:rPr>
        <w:t>Connaissance des outils analytiques (HPLC, GC, MS)</w:t>
      </w:r>
    </w:p>
    <w:p w14:paraId="4CF8A5D7" w14:textId="7D2BCD04" w:rsidR="00F54888" w:rsidRDefault="00F54888" w:rsidP="66783D4F">
      <w:pPr>
        <w:pStyle w:val="paragraph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</w:rPr>
        <w:t xml:space="preserve">Vous êtes </w:t>
      </w:r>
      <w:r w:rsidR="00CA5FE7">
        <w:rPr>
          <w:rStyle w:val="normaltextrun"/>
          <w:rFonts w:ascii="Arial" w:hAnsi="Arial" w:cs="Arial"/>
          <w:sz w:val="18"/>
          <w:szCs w:val="18"/>
        </w:rPr>
        <w:t xml:space="preserve">curieux(se), </w:t>
      </w:r>
      <w:r>
        <w:rPr>
          <w:rStyle w:val="normaltextrun"/>
          <w:rFonts w:ascii="Arial" w:hAnsi="Arial" w:cs="Arial"/>
          <w:sz w:val="18"/>
          <w:szCs w:val="18"/>
        </w:rPr>
        <w:t>rigoureux(se), organisé(e), volontaire et proactif(</w:t>
      </w:r>
      <w:proofErr w:type="spellStart"/>
      <w:r>
        <w:rPr>
          <w:rStyle w:val="normaltextrun"/>
          <w:rFonts w:ascii="Arial" w:hAnsi="Arial" w:cs="Arial"/>
          <w:sz w:val="18"/>
          <w:szCs w:val="18"/>
        </w:rPr>
        <w:t>ve</w:t>
      </w:r>
      <w:proofErr w:type="spellEnd"/>
      <w:r w:rsidRPr="66783D4F">
        <w:rPr>
          <w:rStyle w:val="normaltextrun"/>
          <w:rFonts w:ascii="Arial" w:hAnsi="Arial" w:cs="Arial"/>
          <w:sz w:val="18"/>
          <w:szCs w:val="18"/>
        </w:rPr>
        <w:t>)</w:t>
      </w:r>
    </w:p>
    <w:p w14:paraId="77F59903" w14:textId="6AC816AB" w:rsidR="00F54888" w:rsidRPr="001527DE" w:rsidRDefault="45805A4A" w:rsidP="00F54888">
      <w:pPr>
        <w:pStyle w:val="paragraph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18"/>
          <w:szCs w:val="18"/>
        </w:rPr>
      </w:pPr>
      <w:r w:rsidRPr="001527DE">
        <w:rPr>
          <w:rStyle w:val="eop"/>
          <w:rFonts w:ascii="Arial" w:hAnsi="Arial" w:cs="Arial"/>
          <w:sz w:val="18"/>
          <w:szCs w:val="18"/>
        </w:rPr>
        <w:t>Vous aimez travailler en équipe</w:t>
      </w:r>
      <w:r w:rsidR="00F54888" w:rsidRPr="001527DE">
        <w:rPr>
          <w:rStyle w:val="eop"/>
          <w:rFonts w:ascii="Arial" w:hAnsi="Arial" w:cs="Arial"/>
          <w:sz w:val="18"/>
          <w:szCs w:val="18"/>
        </w:rPr>
        <w:t> </w:t>
      </w:r>
    </w:p>
    <w:p w14:paraId="23FC0958" w14:textId="60581266" w:rsidR="00F54888" w:rsidRDefault="00F54888" w:rsidP="00F54888">
      <w:pPr>
        <w:pStyle w:val="paragraph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</w:rPr>
        <w:t xml:space="preserve">La maitrise de l’anglais est </w:t>
      </w:r>
      <w:r w:rsidR="00CA5FE7">
        <w:rPr>
          <w:rStyle w:val="normaltextrun"/>
          <w:rFonts w:ascii="Arial" w:hAnsi="Arial" w:cs="Arial"/>
          <w:sz w:val="18"/>
          <w:szCs w:val="18"/>
        </w:rPr>
        <w:t>nécessaire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16FF352F" w14:textId="771C0FD9" w:rsidR="00F54888" w:rsidRDefault="00F54888" w:rsidP="00F54888">
      <w:pPr>
        <w:pStyle w:val="paragraph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</w:rPr>
        <w:t>Maitrise des outils bureautiques (Microsoft Office)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159C4E3B" w14:textId="77777777" w:rsidR="00F54888" w:rsidRDefault="00F54888" w:rsidP="00F54888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57A81919" w14:textId="77777777" w:rsidR="00F54888" w:rsidRDefault="00F54888" w:rsidP="00F548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FF0000"/>
          <w:sz w:val="18"/>
          <w:szCs w:val="18"/>
        </w:rPr>
        <w:t> </w:t>
      </w:r>
    </w:p>
    <w:p w14:paraId="66D7C9CB" w14:textId="77777777" w:rsidR="00F54888" w:rsidRPr="00F54888" w:rsidRDefault="00F54888" w:rsidP="00F548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00F54888">
        <w:rPr>
          <w:rStyle w:val="normaltextrun"/>
          <w:rFonts w:ascii="Arial" w:hAnsi="Arial" w:cs="Arial"/>
          <w:color w:val="FF0000"/>
          <w:sz w:val="20"/>
          <w:szCs w:val="20"/>
        </w:rPr>
        <w:t> </w:t>
      </w:r>
      <w:r w:rsidRPr="00F54888">
        <w:rPr>
          <w:rStyle w:val="normaltextrun"/>
          <w:rFonts w:ascii="Arial" w:hAnsi="Arial" w:cs="Arial"/>
          <w:b/>
          <w:bCs/>
          <w:sz w:val="22"/>
          <w:szCs w:val="22"/>
        </w:rPr>
        <w:t>Poste à pourvoir dès que possible</w:t>
      </w:r>
      <w:r w:rsidRPr="00F54888">
        <w:rPr>
          <w:rStyle w:val="eop"/>
          <w:rFonts w:ascii="Arial" w:hAnsi="Arial" w:cs="Arial"/>
          <w:sz w:val="22"/>
          <w:szCs w:val="22"/>
        </w:rPr>
        <w:t> </w:t>
      </w:r>
    </w:p>
    <w:p w14:paraId="218541C5" w14:textId="77278CB0" w:rsidR="00E54DD7" w:rsidRPr="00624398" w:rsidRDefault="00E54DD7" w:rsidP="00624398">
      <w:pPr>
        <w:jc w:val="center"/>
        <w:rPr>
          <w:rFonts w:asciiTheme="majorHAnsi" w:hAnsiTheme="majorHAnsi" w:cstheme="majorHAnsi"/>
          <w:b/>
          <w:bCs/>
          <w:lang w:val="fr-FR"/>
        </w:rPr>
      </w:pPr>
    </w:p>
    <w:sectPr w:rsidR="00E54DD7" w:rsidRPr="00624398" w:rsidSect="00F618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051" w:right="1701" w:bottom="2325" w:left="1701" w:header="851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6C5A1" w14:textId="77777777" w:rsidR="00374E08" w:rsidRDefault="00374E08" w:rsidP="004A0B78">
      <w:pPr>
        <w:spacing w:line="240" w:lineRule="auto"/>
      </w:pPr>
      <w:r>
        <w:separator/>
      </w:r>
    </w:p>
  </w:endnote>
  <w:endnote w:type="continuationSeparator" w:id="0">
    <w:p w14:paraId="1FA9DF1A" w14:textId="77777777" w:rsidR="00374E08" w:rsidRDefault="00374E08" w:rsidP="004A0B78">
      <w:pPr>
        <w:spacing w:line="240" w:lineRule="auto"/>
      </w:pPr>
      <w:r>
        <w:continuationSeparator/>
      </w:r>
    </w:p>
  </w:endnote>
  <w:endnote w:type="continuationNotice" w:id="1">
    <w:p w14:paraId="0F1ACF47" w14:textId="77777777" w:rsidR="00374E08" w:rsidRDefault="00374E0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41D41" w14:textId="77777777" w:rsidR="00764408" w:rsidRDefault="007644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5F97B" w14:textId="12728D7D" w:rsidR="00422374" w:rsidRDefault="00764408" w:rsidP="00704C4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4FAABCB7" wp14:editId="6F0BC44F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3" name="MSIPCMd61e46f6922a8e95e1b91edf" descr="{&quot;HashCode&quot;:-146999455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44C8A6" w14:textId="186E475B" w:rsidR="00764408" w:rsidRPr="00764408" w:rsidRDefault="00764408" w:rsidP="00764408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764408">
                            <w:rPr>
                              <w:rFonts w:ascii="Arial" w:hAnsi="Arial" w:cs="Arial"/>
                              <w:color w:val="000000"/>
                            </w:rPr>
                            <w:t>Classified as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AABCB7" id="_x0000_t202" coordsize="21600,21600" o:spt="202" path="m,l,21600r21600,l21600,xe">
              <v:stroke joinstyle="miter"/>
              <v:path gradientshapeok="t" o:connecttype="rect"/>
            </v:shapetype>
            <v:shape id="MSIPCMd61e46f6922a8e95e1b91edf" o:spid="_x0000_s1026" type="#_x0000_t202" alt="{&quot;HashCode&quot;:-1469994551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 o:allowincell="f" filled="f" stroked="f" strokeweight=".5pt">
              <v:textbox inset=",0,,0">
                <w:txbxContent>
                  <w:p w14:paraId="5C44C8A6" w14:textId="186E475B" w:rsidR="00764408" w:rsidRPr="00764408" w:rsidRDefault="00764408" w:rsidP="00764408">
                    <w:pPr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 w:rsidRPr="00764408">
                      <w:rPr>
                        <w:rFonts w:ascii="Arial" w:hAnsi="Arial" w:cs="Arial"/>
                        <w:color w:val="000000"/>
                      </w:rPr>
                      <w:t>Classified as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C90B80E" w14:textId="77777777" w:rsidR="00422374" w:rsidRDefault="00422374" w:rsidP="0042237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25A59F0F" wp14:editId="5DD3C403">
              <wp:simplePos x="0" y="0"/>
              <wp:positionH relativeFrom="page">
                <wp:posOffset>1081196</wp:posOffset>
              </wp:positionH>
              <wp:positionV relativeFrom="page">
                <wp:posOffset>9027838</wp:posOffset>
              </wp:positionV>
              <wp:extent cx="2526665" cy="1079500"/>
              <wp:effectExtent l="0" t="0" r="6985" b="635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6665" cy="10795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0137E75" w14:textId="77777777" w:rsidR="00422374" w:rsidRPr="00764408" w:rsidRDefault="00422374" w:rsidP="00422374">
                          <w:pPr>
                            <w:pStyle w:val="Footer"/>
                            <w:rPr>
                              <w:lang w:val="fr-FR"/>
                            </w:rPr>
                          </w:pPr>
                          <w:proofErr w:type="spellStart"/>
                          <w:r w:rsidRPr="00764408">
                            <w:rPr>
                              <w:lang w:val="fr-FR"/>
                            </w:rPr>
                            <w:t>PolyPeptide</w:t>
                          </w:r>
                          <w:proofErr w:type="spellEnd"/>
                          <w:r w:rsidRPr="00764408">
                            <w:rPr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764408">
                            <w:rPr>
                              <w:lang w:val="fr-FR"/>
                            </w:rPr>
                            <w:t>Laboratories</w:t>
                          </w:r>
                          <w:proofErr w:type="spellEnd"/>
                          <w:r w:rsidRPr="00764408">
                            <w:rPr>
                              <w:lang w:val="fr-FR"/>
                            </w:rPr>
                            <w:t xml:space="preserve"> France S.A.S</w:t>
                          </w:r>
                        </w:p>
                        <w:p w14:paraId="26E72067" w14:textId="77777777" w:rsidR="00422374" w:rsidRPr="00764408" w:rsidRDefault="00422374" w:rsidP="00422374">
                          <w:pPr>
                            <w:pStyle w:val="Footer"/>
                            <w:rPr>
                              <w:lang w:val="fr-FR"/>
                            </w:rPr>
                          </w:pPr>
                          <w:r w:rsidRPr="00764408">
                            <w:rPr>
                              <w:lang w:val="fr-FR"/>
                            </w:rPr>
                            <w:t>7 rue de Boulogne</w:t>
                          </w:r>
                        </w:p>
                        <w:p w14:paraId="0BD2D75A" w14:textId="77777777" w:rsidR="00422374" w:rsidRPr="00764408" w:rsidRDefault="00422374" w:rsidP="00422374">
                          <w:pPr>
                            <w:pStyle w:val="Footer"/>
                            <w:rPr>
                              <w:lang w:val="fr-FR"/>
                            </w:rPr>
                          </w:pPr>
                          <w:r w:rsidRPr="00764408">
                            <w:rPr>
                              <w:lang w:val="fr-FR"/>
                            </w:rPr>
                            <w:t>67100 Strasbourg, France</w:t>
                          </w:r>
                        </w:p>
                        <w:p w14:paraId="329C598F" w14:textId="77777777" w:rsidR="00422374" w:rsidRPr="00764408" w:rsidRDefault="00422374" w:rsidP="00422374">
                          <w:pPr>
                            <w:pStyle w:val="FooterDetails"/>
                            <w:rPr>
                              <w:lang w:val="fr-FR"/>
                            </w:rPr>
                          </w:pPr>
                          <w:r w:rsidRPr="00764408">
                            <w:rPr>
                              <w:lang w:val="fr-FR"/>
                            </w:rPr>
                            <w:t>414 477 695 RCS Strasbourg</w:t>
                          </w:r>
                        </w:p>
                        <w:p w14:paraId="33248FD4" w14:textId="77777777" w:rsidR="00422374" w:rsidRDefault="00422374" w:rsidP="00422374">
                          <w:pPr>
                            <w:pStyle w:val="FooterDetails"/>
                          </w:pPr>
                          <w:r>
                            <w:t>Share capital: EUR 9’000’000.00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A59F0F" id="Textfeld 2" o:spid="_x0000_s1027" type="#_x0000_t202" style="position:absolute;margin-left:85.15pt;margin-top:710.85pt;width:198.95pt;height:8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" fillcolor="white [3212]" stroked="f" strokeweight=".5pt">
              <v:textbox inset="0,0,0,0">
                <w:txbxContent>
                  <w:p w14:paraId="20137E75" w14:textId="77777777" w:rsidR="00422374" w:rsidRPr="00764408" w:rsidRDefault="00422374" w:rsidP="00422374">
                    <w:pPr>
                      <w:pStyle w:val="Footer"/>
                      <w:rPr>
                        <w:lang w:val="fr-FR"/>
                      </w:rPr>
                    </w:pPr>
                    <w:proofErr w:type="spellStart"/>
                    <w:r w:rsidRPr="00764408">
                      <w:rPr>
                        <w:lang w:val="fr-FR"/>
                      </w:rPr>
                      <w:t>PolyPeptide</w:t>
                    </w:r>
                    <w:proofErr w:type="spellEnd"/>
                    <w:r w:rsidRPr="00764408">
                      <w:rPr>
                        <w:lang w:val="fr-FR"/>
                      </w:rPr>
                      <w:t xml:space="preserve"> </w:t>
                    </w:r>
                    <w:proofErr w:type="spellStart"/>
                    <w:r w:rsidRPr="00764408">
                      <w:rPr>
                        <w:lang w:val="fr-FR"/>
                      </w:rPr>
                      <w:t>Laboratories</w:t>
                    </w:r>
                    <w:proofErr w:type="spellEnd"/>
                    <w:r w:rsidRPr="00764408">
                      <w:rPr>
                        <w:lang w:val="fr-FR"/>
                      </w:rPr>
                      <w:t xml:space="preserve"> France S.A.S</w:t>
                    </w:r>
                  </w:p>
                  <w:p w14:paraId="26E72067" w14:textId="77777777" w:rsidR="00422374" w:rsidRPr="00764408" w:rsidRDefault="00422374" w:rsidP="00422374">
                    <w:pPr>
                      <w:pStyle w:val="Footer"/>
                      <w:rPr>
                        <w:lang w:val="fr-FR"/>
                      </w:rPr>
                    </w:pPr>
                    <w:r w:rsidRPr="00764408">
                      <w:rPr>
                        <w:lang w:val="fr-FR"/>
                      </w:rPr>
                      <w:t>7 rue de Boulogne</w:t>
                    </w:r>
                  </w:p>
                  <w:p w14:paraId="0BD2D75A" w14:textId="77777777" w:rsidR="00422374" w:rsidRPr="00764408" w:rsidRDefault="00422374" w:rsidP="00422374">
                    <w:pPr>
                      <w:pStyle w:val="Footer"/>
                      <w:rPr>
                        <w:lang w:val="fr-FR"/>
                      </w:rPr>
                    </w:pPr>
                    <w:r w:rsidRPr="00764408">
                      <w:rPr>
                        <w:lang w:val="fr-FR"/>
                      </w:rPr>
                      <w:t>67100 Strasbourg, France</w:t>
                    </w:r>
                  </w:p>
                  <w:p w14:paraId="329C598F" w14:textId="77777777" w:rsidR="00422374" w:rsidRPr="00764408" w:rsidRDefault="00422374" w:rsidP="00422374">
                    <w:pPr>
                      <w:pStyle w:val="FooterDetails"/>
                      <w:rPr>
                        <w:lang w:val="fr-FR"/>
                      </w:rPr>
                    </w:pPr>
                    <w:r w:rsidRPr="00764408">
                      <w:rPr>
                        <w:lang w:val="fr-FR"/>
                      </w:rPr>
                      <w:t>414 477 695 RCS Strasbourg</w:t>
                    </w:r>
                  </w:p>
                  <w:p w14:paraId="33248FD4" w14:textId="77777777" w:rsidR="00422374" w:rsidRDefault="00422374" w:rsidP="00422374">
                    <w:pPr>
                      <w:pStyle w:val="FooterDetails"/>
                    </w:pPr>
                    <w:r>
                      <w:t>Share capital: EUR 9’000’000.00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26F1B8CB" w14:textId="41AB4368" w:rsidR="00AA6C2B" w:rsidRDefault="00422374" w:rsidP="00704C44">
    <w:pPr>
      <w:pStyle w:val="Footer"/>
    </w:pPr>
    <w:r>
      <w:tab/>
    </w:r>
    <w:r w:rsidR="00837D95">
      <w:tab/>
    </w:r>
    <w:r w:rsidR="006C56C7">
      <w:t>polypeptide.com</w:t>
    </w:r>
    <w:r w:rsidR="007B5E8F">
      <w:tab/>
    </w:r>
    <w:r w:rsidR="007B5E8F">
      <w:fldChar w:fldCharType="begin"/>
    </w:r>
    <w:r w:rsidR="007B5E8F">
      <w:instrText xml:space="preserve"> IF </w:instrText>
    </w:r>
    <w:r w:rsidR="007B5E8F">
      <w:fldChar w:fldCharType="begin"/>
    </w:r>
    <w:r w:rsidR="007B5E8F">
      <w:instrText xml:space="preserve">PAGE </w:instrText>
    </w:r>
    <w:r w:rsidR="007B5E8F">
      <w:fldChar w:fldCharType="separate"/>
    </w:r>
    <w:r w:rsidR="00C61EC8">
      <w:rPr>
        <w:noProof/>
      </w:rPr>
      <w:instrText>1</w:instrText>
    </w:r>
    <w:r w:rsidR="007B5E8F">
      <w:fldChar w:fldCharType="end"/>
    </w:r>
    <w:r w:rsidR="007B5E8F">
      <w:instrText xml:space="preserve"> &gt; 1 </w:instrText>
    </w:r>
    <w:r w:rsidR="007B5E8F">
      <w:fldChar w:fldCharType="begin"/>
    </w:r>
    <w:r w:rsidR="007B5E8F">
      <w:instrText xml:space="preserve"> PAGE  </w:instrText>
    </w:r>
    <w:r w:rsidR="007B5E8F">
      <w:fldChar w:fldCharType="separate"/>
    </w:r>
    <w:r w:rsidR="00F0651F">
      <w:rPr>
        <w:noProof/>
      </w:rPr>
      <w:instrText>2</w:instrText>
    </w:r>
    <w:r w:rsidR="007B5E8F">
      <w:fldChar w:fldCharType="end"/>
    </w:r>
    <w:r w:rsidR="007B5E8F">
      <w:instrText xml:space="preserve"> "" </w:instrText>
    </w:r>
    <w:r w:rsidR="007B5E8F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42998" w14:textId="77777777" w:rsidR="00764408" w:rsidRDefault="00764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F621B" w14:textId="77777777" w:rsidR="00374E08" w:rsidRDefault="00374E08" w:rsidP="004A0B78">
      <w:pPr>
        <w:spacing w:line="240" w:lineRule="auto"/>
      </w:pPr>
      <w:r>
        <w:separator/>
      </w:r>
    </w:p>
  </w:footnote>
  <w:footnote w:type="continuationSeparator" w:id="0">
    <w:p w14:paraId="40C546F4" w14:textId="77777777" w:rsidR="00374E08" w:rsidRDefault="00374E08" w:rsidP="004A0B78">
      <w:pPr>
        <w:spacing w:line="240" w:lineRule="auto"/>
      </w:pPr>
      <w:r>
        <w:continuationSeparator/>
      </w:r>
    </w:p>
  </w:footnote>
  <w:footnote w:type="continuationNotice" w:id="1">
    <w:p w14:paraId="0AEDBD88" w14:textId="77777777" w:rsidR="00374E08" w:rsidRDefault="00374E0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AF353" w14:textId="77777777" w:rsidR="00764408" w:rsidRDefault="007644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C8921" w14:textId="77777777" w:rsidR="004A0B78" w:rsidRDefault="004A0B78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EA28929" wp14:editId="7C74BDE3">
          <wp:simplePos x="0" y="0"/>
          <wp:positionH relativeFrom="page">
            <wp:posOffset>694690</wp:posOffset>
          </wp:positionH>
          <wp:positionV relativeFrom="page">
            <wp:posOffset>504190</wp:posOffset>
          </wp:positionV>
          <wp:extent cx="1518480" cy="32688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480" cy="32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160BE" w14:textId="77777777" w:rsidR="00764408" w:rsidRDefault="007644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7DA70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B44E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2A53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94D0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526A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E63A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A4B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EAC7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824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28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C30DF"/>
    <w:multiLevelType w:val="multilevel"/>
    <w:tmpl w:val="193A170C"/>
    <w:lvl w:ilvl="0">
      <w:start w:val="1"/>
      <w:numFmt w:val="bullet"/>
      <w:lvlText w:val=""/>
      <w:lvlJc w:val="left"/>
      <w:pPr>
        <w:tabs>
          <w:tab w:val="num" w:pos="-396"/>
        </w:tabs>
        <w:ind w:left="-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24"/>
        </w:tabs>
        <w:ind w:left="32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9FD53D7"/>
    <w:multiLevelType w:val="multilevel"/>
    <w:tmpl w:val="201C182E"/>
    <w:lvl w:ilvl="0">
      <w:start w:val="1"/>
      <w:numFmt w:val="bullet"/>
      <w:lvlText w:val=""/>
      <w:lvlJc w:val="left"/>
      <w:pPr>
        <w:tabs>
          <w:tab w:val="num" w:pos="528"/>
        </w:tabs>
        <w:ind w:left="5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48"/>
        </w:tabs>
        <w:ind w:left="12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28"/>
        </w:tabs>
        <w:ind w:left="41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88"/>
        </w:tabs>
        <w:ind w:left="6288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3D62711"/>
    <w:multiLevelType w:val="hybridMultilevel"/>
    <w:tmpl w:val="EF4E18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BE5503"/>
    <w:multiLevelType w:val="hybridMultilevel"/>
    <w:tmpl w:val="1206C9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5168A"/>
    <w:multiLevelType w:val="multilevel"/>
    <w:tmpl w:val="F0CC8326"/>
    <w:styleLink w:val="BulletListList"/>
    <w:lvl w:ilvl="0">
      <w:start w:val="1"/>
      <w:numFmt w:val="bullet"/>
      <w:pStyle w:val="ListBullet"/>
      <w:lvlText w:val="•"/>
      <w:lvlJc w:val="left"/>
      <w:pPr>
        <w:tabs>
          <w:tab w:val="num" w:pos="284"/>
        </w:tabs>
        <w:ind w:left="284" w:hanging="171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•"/>
      <w:lvlJc w:val="left"/>
      <w:pPr>
        <w:tabs>
          <w:tab w:val="num" w:pos="851"/>
        </w:tabs>
        <w:ind w:left="851" w:hanging="227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tabs>
          <w:tab w:val="num" w:pos="1077"/>
        </w:tabs>
        <w:ind w:left="1077" w:hanging="226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tabs>
          <w:tab w:val="num" w:pos="1304"/>
        </w:tabs>
        <w:ind w:left="1304" w:hanging="227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1531"/>
        </w:tabs>
        <w:ind w:left="1531" w:hanging="227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tabs>
          <w:tab w:val="num" w:pos="1758"/>
        </w:tabs>
        <w:ind w:left="1758" w:hanging="227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1985"/>
        </w:tabs>
        <w:ind w:left="19562" w:hanging="17804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tabs>
          <w:tab w:val="num" w:pos="2211"/>
        </w:tabs>
        <w:ind w:left="2211" w:hanging="226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495"/>
        </w:tabs>
        <w:ind w:left="2495" w:hanging="284"/>
      </w:pPr>
      <w:rPr>
        <w:rFonts w:ascii="Arial" w:hAnsi="Arial" w:hint="default"/>
        <w:color w:val="auto"/>
      </w:rPr>
    </w:lvl>
  </w:abstractNum>
  <w:abstractNum w:abstractNumId="15" w15:restartNumberingAfterBreak="0">
    <w:nsid w:val="26682BD9"/>
    <w:multiLevelType w:val="hybridMultilevel"/>
    <w:tmpl w:val="B644CF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B0356"/>
    <w:multiLevelType w:val="hybridMultilevel"/>
    <w:tmpl w:val="57D885B4"/>
    <w:lvl w:ilvl="0" w:tplc="040C0001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17" w15:restartNumberingAfterBreak="0">
    <w:nsid w:val="2A0C576C"/>
    <w:multiLevelType w:val="multilevel"/>
    <w:tmpl w:val="2146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DE57332"/>
    <w:multiLevelType w:val="hybridMultilevel"/>
    <w:tmpl w:val="27B6BE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36C08"/>
    <w:multiLevelType w:val="multilevel"/>
    <w:tmpl w:val="73F86CEE"/>
    <w:styleLink w:val="TitleList"/>
    <w:lvl w:ilvl="0">
      <w:start w:val="1"/>
      <w:numFmt w:val="decimal"/>
      <w:pStyle w:val="Heading1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0" w15:restartNumberingAfterBreak="0">
    <w:nsid w:val="3EAE6931"/>
    <w:multiLevelType w:val="multilevel"/>
    <w:tmpl w:val="F0CC8326"/>
    <w:numStyleLink w:val="BulletListList"/>
  </w:abstractNum>
  <w:abstractNum w:abstractNumId="21" w15:restartNumberingAfterBreak="0">
    <w:nsid w:val="45952EDA"/>
    <w:multiLevelType w:val="hybridMultilevel"/>
    <w:tmpl w:val="F042CE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80337"/>
    <w:multiLevelType w:val="hybridMultilevel"/>
    <w:tmpl w:val="9B104768"/>
    <w:lvl w:ilvl="0" w:tplc="0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3" w15:restartNumberingAfterBreak="0">
    <w:nsid w:val="4A8C29DB"/>
    <w:multiLevelType w:val="hybridMultilevel"/>
    <w:tmpl w:val="F8C2E5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20831"/>
    <w:multiLevelType w:val="hybridMultilevel"/>
    <w:tmpl w:val="F67C8B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B6F80"/>
    <w:multiLevelType w:val="multilevel"/>
    <w:tmpl w:val="9036CE1A"/>
    <w:lvl w:ilvl="0">
      <w:start w:val="1"/>
      <w:numFmt w:val="bullet"/>
      <w:lvlText w:val=""/>
      <w:lvlJc w:val="left"/>
      <w:pPr>
        <w:tabs>
          <w:tab w:val="num" w:pos="-768"/>
        </w:tabs>
        <w:ind w:left="-7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48"/>
        </w:tabs>
        <w:ind w:left="-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392"/>
        </w:tabs>
        <w:ind w:left="139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112"/>
        </w:tabs>
        <w:ind w:left="211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272"/>
        </w:tabs>
        <w:ind w:left="427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27030B3"/>
    <w:multiLevelType w:val="multilevel"/>
    <w:tmpl w:val="883A7D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A005D1B"/>
    <w:multiLevelType w:val="multilevel"/>
    <w:tmpl w:val="28CA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27C5B06"/>
    <w:multiLevelType w:val="hybridMultilevel"/>
    <w:tmpl w:val="611AA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FB285B"/>
    <w:multiLevelType w:val="hybridMultilevel"/>
    <w:tmpl w:val="B8841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045C7E"/>
    <w:multiLevelType w:val="multilevel"/>
    <w:tmpl w:val="865012BA"/>
    <w:lvl w:ilvl="0">
      <w:start w:val="1"/>
      <w:numFmt w:val="bullet"/>
      <w:lvlText w:val=""/>
      <w:lvlJc w:val="left"/>
      <w:pPr>
        <w:tabs>
          <w:tab w:val="num" w:pos="528"/>
        </w:tabs>
        <w:ind w:left="5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48"/>
        </w:tabs>
        <w:ind w:left="12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28"/>
        </w:tabs>
        <w:ind w:left="41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88"/>
        </w:tabs>
        <w:ind w:left="6288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D8A6583"/>
    <w:multiLevelType w:val="multilevel"/>
    <w:tmpl w:val="3A60F2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1749812863">
    <w:abstractNumId w:val="9"/>
  </w:num>
  <w:num w:numId="2" w16cid:durableId="147748962">
    <w:abstractNumId w:val="7"/>
  </w:num>
  <w:num w:numId="3" w16cid:durableId="1382754261">
    <w:abstractNumId w:val="6"/>
  </w:num>
  <w:num w:numId="4" w16cid:durableId="1450203842">
    <w:abstractNumId w:val="5"/>
  </w:num>
  <w:num w:numId="5" w16cid:durableId="740905303">
    <w:abstractNumId w:val="4"/>
  </w:num>
  <w:num w:numId="6" w16cid:durableId="1673027812">
    <w:abstractNumId w:val="8"/>
  </w:num>
  <w:num w:numId="7" w16cid:durableId="587424927">
    <w:abstractNumId w:val="3"/>
  </w:num>
  <w:num w:numId="8" w16cid:durableId="371348859">
    <w:abstractNumId w:val="2"/>
  </w:num>
  <w:num w:numId="9" w16cid:durableId="519512084">
    <w:abstractNumId w:val="1"/>
  </w:num>
  <w:num w:numId="10" w16cid:durableId="753358556">
    <w:abstractNumId w:val="0"/>
  </w:num>
  <w:num w:numId="11" w16cid:durableId="1339188803">
    <w:abstractNumId w:val="19"/>
  </w:num>
  <w:num w:numId="12" w16cid:durableId="17826465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7140195">
    <w:abstractNumId w:val="14"/>
  </w:num>
  <w:num w:numId="14" w16cid:durableId="5192417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98692366">
    <w:abstractNumId w:val="20"/>
  </w:num>
  <w:num w:numId="16" w16cid:durableId="1994143075">
    <w:abstractNumId w:val="23"/>
  </w:num>
  <w:num w:numId="17" w16cid:durableId="687826772">
    <w:abstractNumId w:val="21"/>
  </w:num>
  <w:num w:numId="18" w16cid:durableId="31419442">
    <w:abstractNumId w:val="13"/>
  </w:num>
  <w:num w:numId="19" w16cid:durableId="1277952829">
    <w:abstractNumId w:val="29"/>
  </w:num>
  <w:num w:numId="20" w16cid:durableId="2017921419">
    <w:abstractNumId w:val="22"/>
  </w:num>
  <w:num w:numId="21" w16cid:durableId="369693741">
    <w:abstractNumId w:val="16"/>
  </w:num>
  <w:num w:numId="22" w16cid:durableId="905798155">
    <w:abstractNumId w:val="12"/>
  </w:num>
  <w:num w:numId="23" w16cid:durableId="475297644">
    <w:abstractNumId w:val="25"/>
  </w:num>
  <w:num w:numId="24" w16cid:durableId="264920024">
    <w:abstractNumId w:val="27"/>
  </w:num>
  <w:num w:numId="25" w16cid:durableId="752314536">
    <w:abstractNumId w:val="17"/>
  </w:num>
  <w:num w:numId="26" w16cid:durableId="1001080382">
    <w:abstractNumId w:val="10"/>
  </w:num>
  <w:num w:numId="27" w16cid:durableId="2124881632">
    <w:abstractNumId w:val="18"/>
  </w:num>
  <w:num w:numId="28" w16cid:durableId="679625745">
    <w:abstractNumId w:val="11"/>
  </w:num>
  <w:num w:numId="29" w16cid:durableId="295766411">
    <w:abstractNumId w:val="30"/>
  </w:num>
  <w:num w:numId="30" w16cid:durableId="23600565">
    <w:abstractNumId w:val="28"/>
  </w:num>
  <w:num w:numId="31" w16cid:durableId="86734433">
    <w:abstractNumId w:val="26"/>
  </w:num>
  <w:num w:numId="32" w16cid:durableId="519706402">
    <w:abstractNumId w:val="31"/>
  </w:num>
  <w:num w:numId="33" w16cid:durableId="761493726">
    <w:abstractNumId w:val="15"/>
  </w:num>
  <w:num w:numId="34" w16cid:durableId="60229978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08"/>
    <w:rsid w:val="00001DDF"/>
    <w:rsid w:val="00025CF5"/>
    <w:rsid w:val="00027427"/>
    <w:rsid w:val="00040468"/>
    <w:rsid w:val="00071888"/>
    <w:rsid w:val="00087035"/>
    <w:rsid w:val="00090C9D"/>
    <w:rsid w:val="000950E0"/>
    <w:rsid w:val="000A64F9"/>
    <w:rsid w:val="000B2567"/>
    <w:rsid w:val="000B6905"/>
    <w:rsid w:val="000C41DD"/>
    <w:rsid w:val="000C77B8"/>
    <w:rsid w:val="000E66A8"/>
    <w:rsid w:val="000F7B5C"/>
    <w:rsid w:val="001527DE"/>
    <w:rsid w:val="001539D6"/>
    <w:rsid w:val="001548A2"/>
    <w:rsid w:val="00156382"/>
    <w:rsid w:val="0017281E"/>
    <w:rsid w:val="00184294"/>
    <w:rsid w:val="001869CA"/>
    <w:rsid w:val="00195351"/>
    <w:rsid w:val="001966CB"/>
    <w:rsid w:val="00197FA3"/>
    <w:rsid w:val="001A7F12"/>
    <w:rsid w:val="001C4885"/>
    <w:rsid w:val="001C7899"/>
    <w:rsid w:val="001D1513"/>
    <w:rsid w:val="001D77E9"/>
    <w:rsid w:val="00207658"/>
    <w:rsid w:val="00211878"/>
    <w:rsid w:val="00231AF6"/>
    <w:rsid w:val="002536F6"/>
    <w:rsid w:val="00254DF8"/>
    <w:rsid w:val="0026430A"/>
    <w:rsid w:val="00277EBE"/>
    <w:rsid w:val="00281222"/>
    <w:rsid w:val="002866BC"/>
    <w:rsid w:val="00287807"/>
    <w:rsid w:val="002B2918"/>
    <w:rsid w:val="002C1B7E"/>
    <w:rsid w:val="002D79F6"/>
    <w:rsid w:val="002E62E4"/>
    <w:rsid w:val="002E7B76"/>
    <w:rsid w:val="00302F29"/>
    <w:rsid w:val="00325F3B"/>
    <w:rsid w:val="00332462"/>
    <w:rsid w:val="00352B96"/>
    <w:rsid w:val="00370B98"/>
    <w:rsid w:val="003746E5"/>
    <w:rsid w:val="00374E08"/>
    <w:rsid w:val="003B5448"/>
    <w:rsid w:val="003B6C14"/>
    <w:rsid w:val="003C52E0"/>
    <w:rsid w:val="003D03EC"/>
    <w:rsid w:val="00422374"/>
    <w:rsid w:val="0042363A"/>
    <w:rsid w:val="0045181C"/>
    <w:rsid w:val="0046210A"/>
    <w:rsid w:val="00493BC5"/>
    <w:rsid w:val="004A0B78"/>
    <w:rsid w:val="004B1CE9"/>
    <w:rsid w:val="004B1D88"/>
    <w:rsid w:val="004B4EB5"/>
    <w:rsid w:val="004C4FD8"/>
    <w:rsid w:val="004D2729"/>
    <w:rsid w:val="005237E9"/>
    <w:rsid w:val="00527DBC"/>
    <w:rsid w:val="0054012C"/>
    <w:rsid w:val="00547B3A"/>
    <w:rsid w:val="00550C6C"/>
    <w:rsid w:val="00557F6A"/>
    <w:rsid w:val="005624D4"/>
    <w:rsid w:val="0057134A"/>
    <w:rsid w:val="00572D99"/>
    <w:rsid w:val="0058043C"/>
    <w:rsid w:val="005814A3"/>
    <w:rsid w:val="0058687B"/>
    <w:rsid w:val="00590EF2"/>
    <w:rsid w:val="005A4ABB"/>
    <w:rsid w:val="005C13B4"/>
    <w:rsid w:val="005C15DE"/>
    <w:rsid w:val="005E6C5D"/>
    <w:rsid w:val="005F5C22"/>
    <w:rsid w:val="006145B2"/>
    <w:rsid w:val="00622521"/>
    <w:rsid w:val="00624309"/>
    <w:rsid w:val="00624398"/>
    <w:rsid w:val="00640AD2"/>
    <w:rsid w:val="00647AAA"/>
    <w:rsid w:val="0065050C"/>
    <w:rsid w:val="0065249D"/>
    <w:rsid w:val="0065508D"/>
    <w:rsid w:val="00667DCA"/>
    <w:rsid w:val="006806F1"/>
    <w:rsid w:val="006871FC"/>
    <w:rsid w:val="006948FB"/>
    <w:rsid w:val="00694A54"/>
    <w:rsid w:val="006A1B59"/>
    <w:rsid w:val="006C4FC0"/>
    <w:rsid w:val="006C56C7"/>
    <w:rsid w:val="006E16D9"/>
    <w:rsid w:val="006F0AE0"/>
    <w:rsid w:val="00703338"/>
    <w:rsid w:val="00704C44"/>
    <w:rsid w:val="00746994"/>
    <w:rsid w:val="00753507"/>
    <w:rsid w:val="00756311"/>
    <w:rsid w:val="00764408"/>
    <w:rsid w:val="007915B2"/>
    <w:rsid w:val="007A6A6C"/>
    <w:rsid w:val="007B5CF3"/>
    <w:rsid w:val="007B5E8F"/>
    <w:rsid w:val="007C3AE8"/>
    <w:rsid w:val="007C6F57"/>
    <w:rsid w:val="007F6DD6"/>
    <w:rsid w:val="00823477"/>
    <w:rsid w:val="00827AC4"/>
    <w:rsid w:val="00837D95"/>
    <w:rsid w:val="008470C9"/>
    <w:rsid w:val="00851812"/>
    <w:rsid w:val="0087700F"/>
    <w:rsid w:val="008E3E0F"/>
    <w:rsid w:val="00902137"/>
    <w:rsid w:val="00914CB7"/>
    <w:rsid w:val="00932E1F"/>
    <w:rsid w:val="009376AE"/>
    <w:rsid w:val="00940D9D"/>
    <w:rsid w:val="00941553"/>
    <w:rsid w:val="0095421F"/>
    <w:rsid w:val="00956BD2"/>
    <w:rsid w:val="009729A6"/>
    <w:rsid w:val="00995C0C"/>
    <w:rsid w:val="009A03A4"/>
    <w:rsid w:val="009A6096"/>
    <w:rsid w:val="00A379CB"/>
    <w:rsid w:val="00A47540"/>
    <w:rsid w:val="00A73B73"/>
    <w:rsid w:val="00AA6C2B"/>
    <w:rsid w:val="00AB08EE"/>
    <w:rsid w:val="00AC453C"/>
    <w:rsid w:val="00AD39C1"/>
    <w:rsid w:val="00AF1FF0"/>
    <w:rsid w:val="00B12DE3"/>
    <w:rsid w:val="00B254A5"/>
    <w:rsid w:val="00B71D23"/>
    <w:rsid w:val="00B7227F"/>
    <w:rsid w:val="00B819A1"/>
    <w:rsid w:val="00BB14E7"/>
    <w:rsid w:val="00BB6A1A"/>
    <w:rsid w:val="00BC7D82"/>
    <w:rsid w:val="00C10CB7"/>
    <w:rsid w:val="00C46DAF"/>
    <w:rsid w:val="00C55311"/>
    <w:rsid w:val="00C61EC8"/>
    <w:rsid w:val="00C7451E"/>
    <w:rsid w:val="00C74AB5"/>
    <w:rsid w:val="00C84138"/>
    <w:rsid w:val="00C86278"/>
    <w:rsid w:val="00CA5FE7"/>
    <w:rsid w:val="00CA6303"/>
    <w:rsid w:val="00CC322D"/>
    <w:rsid w:val="00CD6440"/>
    <w:rsid w:val="00CD6AA3"/>
    <w:rsid w:val="00CF2F66"/>
    <w:rsid w:val="00D3686B"/>
    <w:rsid w:val="00D418A8"/>
    <w:rsid w:val="00D661A5"/>
    <w:rsid w:val="00D820C5"/>
    <w:rsid w:val="00DA51E7"/>
    <w:rsid w:val="00DB4F1B"/>
    <w:rsid w:val="00DB5CD1"/>
    <w:rsid w:val="00DE2BD0"/>
    <w:rsid w:val="00DE2E5A"/>
    <w:rsid w:val="00DE7937"/>
    <w:rsid w:val="00DF3BB1"/>
    <w:rsid w:val="00E15157"/>
    <w:rsid w:val="00E34818"/>
    <w:rsid w:val="00E43E29"/>
    <w:rsid w:val="00E54DD7"/>
    <w:rsid w:val="00E6298F"/>
    <w:rsid w:val="00E703B5"/>
    <w:rsid w:val="00E752DF"/>
    <w:rsid w:val="00ED3489"/>
    <w:rsid w:val="00EF0403"/>
    <w:rsid w:val="00F059E0"/>
    <w:rsid w:val="00F0651F"/>
    <w:rsid w:val="00F121C9"/>
    <w:rsid w:val="00F14D8A"/>
    <w:rsid w:val="00F239AF"/>
    <w:rsid w:val="00F4199A"/>
    <w:rsid w:val="00F45AA1"/>
    <w:rsid w:val="00F52242"/>
    <w:rsid w:val="00F54888"/>
    <w:rsid w:val="00F618CC"/>
    <w:rsid w:val="00F9501A"/>
    <w:rsid w:val="00FA7B2D"/>
    <w:rsid w:val="00FE5E10"/>
    <w:rsid w:val="3C78368F"/>
    <w:rsid w:val="3D657953"/>
    <w:rsid w:val="45805A4A"/>
    <w:rsid w:val="46187A50"/>
    <w:rsid w:val="66783D4F"/>
    <w:rsid w:val="781744DB"/>
    <w:rsid w:val="7A5D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C0ADB"/>
  <w15:chartTrackingRefBased/>
  <w15:docId w15:val="{EDF6E7E0-A6CE-4E21-AA5A-23A8FA69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DBC"/>
    <w:rPr>
      <w:kern w:val="14"/>
      <w:lang w:val="en-US"/>
    </w:rPr>
  </w:style>
  <w:style w:type="paragraph" w:styleId="Heading1">
    <w:name w:val="heading 1"/>
    <w:basedOn w:val="Normal"/>
    <w:next w:val="CopyTextindented"/>
    <w:link w:val="Heading1Char"/>
    <w:uiPriority w:val="9"/>
    <w:qFormat/>
    <w:rsid w:val="001966CB"/>
    <w:pPr>
      <w:keepNext/>
      <w:keepLines/>
      <w:numPr>
        <w:numId w:val="11"/>
      </w:numPr>
      <w:spacing w:before="260"/>
      <w:outlineLvl w:val="0"/>
    </w:pPr>
    <w:rPr>
      <w:rFonts w:asciiTheme="majorHAnsi" w:eastAsiaTheme="majorEastAsia" w:hAnsiTheme="majorHAnsi" w:cstheme="majorBidi"/>
      <w:b/>
      <w:sz w:val="22"/>
      <w:szCs w:val="32"/>
    </w:rPr>
  </w:style>
  <w:style w:type="paragraph" w:styleId="Heading2">
    <w:name w:val="heading 2"/>
    <w:basedOn w:val="Normal"/>
    <w:next w:val="CopyTextindented"/>
    <w:link w:val="Heading2Char"/>
    <w:uiPriority w:val="9"/>
    <w:unhideWhenUsed/>
    <w:qFormat/>
    <w:rsid w:val="001966CB"/>
    <w:pPr>
      <w:keepNext/>
      <w:keepLines/>
      <w:numPr>
        <w:ilvl w:val="1"/>
        <w:numId w:val="11"/>
      </w:numPr>
      <w:spacing w:before="26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Normal"/>
    <w:next w:val="CopyTextindented"/>
    <w:link w:val="Heading3Char"/>
    <w:uiPriority w:val="9"/>
    <w:unhideWhenUsed/>
    <w:qFormat/>
    <w:rsid w:val="001966CB"/>
    <w:pPr>
      <w:keepNext/>
      <w:keepLines/>
      <w:numPr>
        <w:ilvl w:val="2"/>
        <w:numId w:val="11"/>
      </w:numPr>
      <w:spacing w:before="26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1513"/>
    <w:pPr>
      <w:keepNext/>
      <w:keepLines/>
      <w:numPr>
        <w:ilvl w:val="3"/>
        <w:numId w:val="1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6F7A1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1513"/>
    <w:pPr>
      <w:keepNext/>
      <w:keepLines/>
      <w:numPr>
        <w:ilvl w:val="4"/>
        <w:numId w:val="11"/>
      </w:numPr>
      <w:spacing w:before="40"/>
      <w:outlineLvl w:val="4"/>
    </w:pPr>
    <w:rPr>
      <w:rFonts w:asciiTheme="majorHAnsi" w:eastAsiaTheme="majorEastAsia" w:hAnsiTheme="majorHAnsi" w:cstheme="majorBidi"/>
      <w:color w:val="6F7A1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1513"/>
    <w:pPr>
      <w:keepNext/>
      <w:keepLines/>
      <w:numPr>
        <w:ilvl w:val="5"/>
        <w:numId w:val="11"/>
      </w:numPr>
      <w:spacing w:before="40"/>
      <w:outlineLvl w:val="5"/>
    </w:pPr>
    <w:rPr>
      <w:rFonts w:asciiTheme="majorHAnsi" w:eastAsiaTheme="majorEastAsia" w:hAnsiTheme="majorHAnsi" w:cstheme="majorBidi"/>
      <w:color w:val="49511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1513"/>
    <w:pPr>
      <w:keepNext/>
      <w:keepLines/>
      <w:numPr>
        <w:ilvl w:val="6"/>
        <w:numId w:val="1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49511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1513"/>
    <w:pPr>
      <w:keepNext/>
      <w:keepLines/>
      <w:numPr>
        <w:ilvl w:val="7"/>
        <w:numId w:val="11"/>
      </w:numPr>
      <w:spacing w:before="40"/>
      <w:outlineLvl w:val="7"/>
    </w:pPr>
    <w:rPr>
      <w:rFonts w:asciiTheme="majorHAnsi" w:eastAsiaTheme="majorEastAsia" w:hAnsiTheme="majorHAnsi" w:cstheme="majorBidi"/>
      <w:color w:val="5F615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1513"/>
    <w:pPr>
      <w:keepNext/>
      <w:keepLines/>
      <w:numPr>
        <w:ilvl w:val="8"/>
        <w:numId w:val="1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5F615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1D23"/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C4885"/>
    <w:pPr>
      <w:spacing w:line="200" w:lineRule="exact"/>
    </w:pPr>
    <w:rPr>
      <w:sz w:val="17"/>
    </w:rPr>
  </w:style>
  <w:style w:type="character" w:customStyle="1" w:styleId="HeaderChar">
    <w:name w:val="Header Char"/>
    <w:basedOn w:val="DefaultParagraphFont"/>
    <w:link w:val="Header"/>
    <w:uiPriority w:val="99"/>
    <w:rsid w:val="001C4885"/>
    <w:rPr>
      <w:sz w:val="17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B5E8F"/>
    <w:pPr>
      <w:tabs>
        <w:tab w:val="center" w:pos="4253"/>
        <w:tab w:val="right" w:pos="8505"/>
        <w:tab w:val="right" w:pos="9412"/>
      </w:tabs>
      <w:spacing w:line="200" w:lineRule="exact"/>
      <w:ind w:right="-907"/>
    </w:pPr>
    <w:rPr>
      <w:spacing w:val="3"/>
      <w:sz w:val="17"/>
    </w:rPr>
  </w:style>
  <w:style w:type="character" w:customStyle="1" w:styleId="FooterChar">
    <w:name w:val="Footer Char"/>
    <w:basedOn w:val="DefaultParagraphFont"/>
    <w:link w:val="Footer"/>
    <w:uiPriority w:val="99"/>
    <w:rsid w:val="007B5E8F"/>
    <w:rPr>
      <w:spacing w:val="3"/>
      <w:kern w:val="14"/>
      <w:sz w:val="17"/>
      <w:lang w:val="en-US"/>
    </w:rPr>
  </w:style>
  <w:style w:type="paragraph" w:customStyle="1" w:styleId="Subject">
    <w:name w:val="Subject"/>
    <w:basedOn w:val="Normal"/>
    <w:qFormat/>
    <w:rsid w:val="00622521"/>
    <w:pPr>
      <w:spacing w:line="300" w:lineRule="exact"/>
    </w:pPr>
    <w:rPr>
      <w:b/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966CB"/>
    <w:rPr>
      <w:rFonts w:asciiTheme="majorHAnsi" w:eastAsiaTheme="majorEastAsia" w:hAnsiTheme="majorHAnsi" w:cstheme="majorBidi"/>
      <w:b/>
      <w:sz w:val="22"/>
      <w:szCs w:val="32"/>
      <w:lang w:val="en-US"/>
    </w:rPr>
  </w:style>
  <w:style w:type="paragraph" w:styleId="ListBullet">
    <w:name w:val="List Bullet"/>
    <w:basedOn w:val="Normal"/>
    <w:uiPriority w:val="99"/>
    <w:rsid w:val="00B819A1"/>
    <w:pPr>
      <w:numPr>
        <w:numId w:val="15"/>
      </w:numPr>
      <w:spacing w:after="160"/>
      <w:ind w:left="283" w:hanging="17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5CF5"/>
    <w:pPr>
      <w:spacing w:after="100"/>
      <w:ind w:left="425"/>
    </w:pPr>
  </w:style>
  <w:style w:type="paragraph" w:customStyle="1" w:styleId="CopyTextindented">
    <w:name w:val="Copy Text (indented)"/>
    <w:basedOn w:val="Normal"/>
    <w:qFormat/>
    <w:rsid w:val="0065050C"/>
    <w:pPr>
      <w:spacing w:after="160"/>
      <w:ind w:left="425"/>
    </w:pPr>
  </w:style>
  <w:style w:type="character" w:customStyle="1" w:styleId="Heading2Char">
    <w:name w:val="Heading 2 Char"/>
    <w:basedOn w:val="DefaultParagraphFont"/>
    <w:link w:val="Heading2"/>
    <w:uiPriority w:val="9"/>
    <w:rsid w:val="001966CB"/>
    <w:rPr>
      <w:rFonts w:asciiTheme="majorHAnsi" w:eastAsiaTheme="majorEastAsia" w:hAnsiTheme="majorHAnsi" w:cstheme="majorBidi"/>
      <w:b/>
      <w:sz w:val="2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966CB"/>
    <w:rPr>
      <w:rFonts w:asciiTheme="majorHAnsi" w:eastAsiaTheme="majorEastAsia" w:hAnsiTheme="majorHAnsi" w:cstheme="majorBidi"/>
      <w:sz w:val="22"/>
      <w:szCs w:val="24"/>
      <w:lang w:val="en-US"/>
    </w:rPr>
  </w:style>
  <w:style w:type="paragraph" w:styleId="Title">
    <w:name w:val="Title"/>
    <w:basedOn w:val="Normal"/>
    <w:next w:val="CopyText"/>
    <w:link w:val="TitleChar"/>
    <w:uiPriority w:val="10"/>
    <w:rsid w:val="00197FA3"/>
    <w:pPr>
      <w:spacing w:after="520" w:line="280" w:lineRule="exact"/>
      <w:contextualSpacing/>
    </w:pPr>
    <w:rPr>
      <w:rFonts w:asciiTheme="majorHAnsi" w:eastAsiaTheme="majorEastAsia" w:hAnsiTheme="majorHAnsi" w:cstheme="majorBidi"/>
      <w:b/>
      <w:spacing w:val="3"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7FA3"/>
    <w:rPr>
      <w:rFonts w:asciiTheme="majorHAnsi" w:eastAsiaTheme="majorEastAsia" w:hAnsiTheme="majorHAnsi" w:cstheme="majorBidi"/>
      <w:b/>
      <w:spacing w:val="3"/>
      <w:kern w:val="28"/>
      <w:sz w:val="26"/>
      <w:szCs w:val="56"/>
      <w:lang w:val="en-US"/>
    </w:rPr>
  </w:style>
  <w:style w:type="numbering" w:customStyle="1" w:styleId="TitleList">
    <w:name w:val="Title List"/>
    <w:uiPriority w:val="99"/>
    <w:rsid w:val="001D1513"/>
    <w:pPr>
      <w:numPr>
        <w:numId w:val="11"/>
      </w:numPr>
    </w:pPr>
  </w:style>
  <w:style w:type="numbering" w:customStyle="1" w:styleId="BulletListList">
    <w:name w:val="Bullet List List"/>
    <w:uiPriority w:val="99"/>
    <w:rsid w:val="00827AC4"/>
    <w:pPr>
      <w:numPr>
        <w:numId w:val="13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D1513"/>
    <w:rPr>
      <w:rFonts w:asciiTheme="majorHAnsi" w:eastAsiaTheme="majorEastAsia" w:hAnsiTheme="majorHAnsi" w:cstheme="majorBidi"/>
      <w:i/>
      <w:iCs/>
      <w:color w:val="6F7A1A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1513"/>
    <w:rPr>
      <w:rFonts w:asciiTheme="majorHAnsi" w:eastAsiaTheme="majorEastAsia" w:hAnsiTheme="majorHAnsi" w:cstheme="majorBidi"/>
      <w:color w:val="6F7A1A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1513"/>
    <w:rPr>
      <w:rFonts w:asciiTheme="majorHAnsi" w:eastAsiaTheme="majorEastAsia" w:hAnsiTheme="majorHAnsi" w:cstheme="majorBidi"/>
      <w:color w:val="495111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1513"/>
    <w:rPr>
      <w:rFonts w:asciiTheme="majorHAnsi" w:eastAsiaTheme="majorEastAsia" w:hAnsiTheme="majorHAnsi" w:cstheme="majorBidi"/>
      <w:i/>
      <w:iCs/>
      <w:color w:val="495111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1513"/>
    <w:rPr>
      <w:rFonts w:asciiTheme="majorHAnsi" w:eastAsiaTheme="majorEastAsia" w:hAnsiTheme="majorHAnsi" w:cstheme="majorBidi"/>
      <w:color w:val="5F615F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1513"/>
    <w:rPr>
      <w:rFonts w:asciiTheme="majorHAnsi" w:eastAsiaTheme="majorEastAsia" w:hAnsiTheme="majorHAnsi" w:cstheme="majorBidi"/>
      <w:i/>
      <w:iCs/>
      <w:color w:val="5F615F" w:themeColor="text1" w:themeTint="D8"/>
      <w:sz w:val="21"/>
      <w:szCs w:val="21"/>
      <w:lang w:val="en-US"/>
    </w:rPr>
  </w:style>
  <w:style w:type="paragraph" w:styleId="Subtitle">
    <w:name w:val="Subtitle"/>
    <w:basedOn w:val="Normal"/>
    <w:next w:val="CopyText"/>
    <w:link w:val="SubtitleChar"/>
    <w:uiPriority w:val="11"/>
    <w:rsid w:val="00197FA3"/>
    <w:pPr>
      <w:numPr>
        <w:ilvl w:val="1"/>
      </w:numPr>
    </w:pPr>
    <w:rPr>
      <w:rFonts w:eastAsiaTheme="minorEastAsia"/>
      <w:b/>
      <w:spacing w:val="3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97FA3"/>
    <w:rPr>
      <w:rFonts w:eastAsiaTheme="minorEastAsia"/>
      <w:b/>
      <w:spacing w:val="3"/>
      <w:kern w:val="14"/>
      <w:sz w:val="22"/>
      <w:szCs w:val="22"/>
      <w:lang w:val="en-US"/>
    </w:rPr>
  </w:style>
  <w:style w:type="paragraph" w:styleId="ListBullet2">
    <w:name w:val="List Bullet 2"/>
    <w:basedOn w:val="Normal"/>
    <w:uiPriority w:val="99"/>
    <w:rsid w:val="00B819A1"/>
    <w:pPr>
      <w:numPr>
        <w:ilvl w:val="1"/>
        <w:numId w:val="15"/>
      </w:numPr>
      <w:spacing w:after="160"/>
    </w:pPr>
  </w:style>
  <w:style w:type="paragraph" w:styleId="EnvelopeAddress">
    <w:name w:val="envelope address"/>
    <w:basedOn w:val="Normal"/>
    <w:uiPriority w:val="99"/>
    <w:unhideWhenUsed/>
    <w:rsid w:val="001539D6"/>
    <w:pPr>
      <w:spacing w:line="240" w:lineRule="exact"/>
    </w:pPr>
    <w:rPr>
      <w:rFonts w:asciiTheme="majorHAnsi" w:eastAsiaTheme="majorEastAsia" w:hAnsiTheme="majorHAnsi" w:cstheme="majorBidi"/>
      <w:spacing w:val="3"/>
      <w:szCs w:val="24"/>
    </w:rPr>
  </w:style>
  <w:style w:type="character" w:styleId="PlaceholderText">
    <w:name w:val="Placeholder Text"/>
    <w:basedOn w:val="DefaultParagraphFont"/>
    <w:uiPriority w:val="99"/>
    <w:semiHidden/>
    <w:rsid w:val="00956BD2"/>
    <w:rPr>
      <w:color w:val="808080"/>
    </w:rPr>
  </w:style>
  <w:style w:type="paragraph" w:customStyle="1" w:styleId="CopyText">
    <w:name w:val="Copy Text"/>
    <w:basedOn w:val="Normal"/>
    <w:qFormat/>
    <w:rsid w:val="00254DF8"/>
    <w:pPr>
      <w:spacing w:after="160"/>
    </w:pPr>
  </w:style>
  <w:style w:type="paragraph" w:customStyle="1" w:styleId="FooterDetails">
    <w:name w:val="Footer Details"/>
    <w:basedOn w:val="Footer"/>
    <w:qFormat/>
    <w:rsid w:val="00090C9D"/>
    <w:pPr>
      <w:framePr w:hSpace="142" w:wrap="around" w:vAnchor="page" w:hAnchor="text" w:yAlign="bottom"/>
      <w:spacing w:before="90" w:after="10" w:line="150" w:lineRule="exact"/>
      <w:contextualSpacing/>
      <w:suppressOverlap/>
    </w:pPr>
    <w:rPr>
      <w:spacing w:val="2"/>
      <w:sz w:val="12"/>
    </w:rPr>
  </w:style>
  <w:style w:type="paragraph" w:styleId="ListParagraph">
    <w:name w:val="List Paragraph"/>
    <w:basedOn w:val="Normal"/>
    <w:uiPriority w:val="34"/>
    <w:qFormat/>
    <w:rsid w:val="00DE2BD0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fr-FR"/>
    </w:rPr>
  </w:style>
  <w:style w:type="character" w:styleId="Emphasis">
    <w:name w:val="Emphasis"/>
    <w:qFormat/>
    <w:rsid w:val="00DE2BD0"/>
    <w:rPr>
      <w:i/>
      <w:iCs/>
    </w:rPr>
  </w:style>
  <w:style w:type="paragraph" w:styleId="Revision">
    <w:name w:val="Revision"/>
    <w:hidden/>
    <w:uiPriority w:val="99"/>
    <w:semiHidden/>
    <w:rsid w:val="000B6905"/>
    <w:pPr>
      <w:spacing w:line="240" w:lineRule="auto"/>
    </w:pPr>
    <w:rPr>
      <w:kern w:val="14"/>
      <w:lang w:val="en-US"/>
    </w:rPr>
  </w:style>
  <w:style w:type="paragraph" w:customStyle="1" w:styleId="paragraph">
    <w:name w:val="paragraph"/>
    <w:basedOn w:val="Normal"/>
    <w:rsid w:val="00F54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</w:rPr>
  </w:style>
  <w:style w:type="character" w:customStyle="1" w:styleId="normaltextrun">
    <w:name w:val="normaltextrun"/>
    <w:basedOn w:val="DefaultParagraphFont"/>
    <w:rsid w:val="00F54888"/>
  </w:style>
  <w:style w:type="character" w:customStyle="1" w:styleId="eop">
    <w:name w:val="eop"/>
    <w:basedOn w:val="DefaultParagraphFont"/>
    <w:rsid w:val="00F54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5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6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A\Downloads\A4_letter_fr.dotx" TargetMode="External"/></Relationships>
</file>

<file path=word/theme/theme1.xml><?xml version="1.0" encoding="utf-8"?>
<a:theme xmlns:a="http://schemas.openxmlformats.org/drawingml/2006/main" name="Office">
  <a:themeElements>
    <a:clrScheme name="PolyPeptide">
      <a:dk1>
        <a:srgbClr val="434543"/>
      </a:dk1>
      <a:lt1>
        <a:srgbClr val="FFFFFF"/>
      </a:lt1>
      <a:dk2>
        <a:srgbClr val="F4F4F4"/>
      </a:dk2>
      <a:lt2>
        <a:srgbClr val="DCDCDC"/>
      </a:lt2>
      <a:accent1>
        <a:srgbClr val="95A423"/>
      </a:accent1>
      <a:accent2>
        <a:srgbClr val="580E39"/>
      </a:accent2>
      <a:accent3>
        <a:srgbClr val="005550"/>
      </a:accent3>
      <a:accent4>
        <a:srgbClr val="7D6E57"/>
      </a:accent4>
      <a:accent5>
        <a:srgbClr val="434543"/>
      </a:accent5>
      <a:accent6>
        <a:srgbClr val="F4F4F4"/>
      </a:accent6>
      <a:hlink>
        <a:srgbClr val="BAC52C"/>
      </a:hlink>
      <a:folHlink>
        <a:srgbClr val="43454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2CDDEFBB79D4CA88C437B777C119B" ma:contentTypeVersion="2" ma:contentTypeDescription="Create a new document." ma:contentTypeScope="" ma:versionID="30c7809205bea15742b350233f5078e3">
  <xsd:schema xmlns:xsd="http://www.w3.org/2001/XMLSchema" xmlns:xs="http://www.w3.org/2001/XMLSchema" xmlns:p="http://schemas.microsoft.com/office/2006/metadata/properties" xmlns:ns2="490c3f09-6447-443e-bb2b-fcce8978d437" targetNamespace="http://schemas.microsoft.com/office/2006/metadata/properties" ma:root="true" ma:fieldsID="c848785b033a4d5e527d85695a4077d7" ns2:_="">
    <xsd:import namespace="490c3f09-6447-443e-bb2b-fcce8978d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c3f09-6447-443e-bb2b-fcce8978d4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B998FB-7A34-43C1-92B4-9904C09361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6577B0-E0F4-4478-808C-3DF39EB1BA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D78637-14C1-457A-AC8E-091299B41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c3f09-6447-443e-bb2b-fcce8978d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A4_letter_fr</Template>
  <TotalTime>1</TotalTime>
  <Pages>1</Pages>
  <Words>326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Rapp</dc:creator>
  <cp:keywords/>
  <dc:description/>
  <cp:lastModifiedBy>Olivier Ludemann-Hombourger</cp:lastModifiedBy>
  <cp:revision>2</cp:revision>
  <cp:lastPrinted>2024-04-11T17:38:00Z</cp:lastPrinted>
  <dcterms:created xsi:type="dcterms:W3CDTF">2024-09-23T11:34:00Z</dcterms:created>
  <dcterms:modified xsi:type="dcterms:W3CDTF">2024-09-23T11:34:00Z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0x0101007A72CDDEFBB79D4CA88C437B777C119B</vt:lpwstr>
  </property>
  <property fmtid="{D5CDD505-2E9C-101B-9397-08002B2CF9AE}" pid="3" name="MSIP_Label_64b0349e-f6a7-49f0-85a5-e77b7f470e37_Enabled">
    <vt:lpwstr>true</vt:lpwstr>
  </property>
  <property fmtid="{D5CDD505-2E9C-101B-9397-08002B2CF9AE}" pid="4" name="MSIP_Label_64b0349e-f6a7-49f0-85a5-e77b7f470e37_SetDate">
    <vt:lpwstr>2023-02-22T15:04:57Z</vt:lpwstr>
  </property>
  <property fmtid="{D5CDD505-2E9C-101B-9397-08002B2CF9AE}" pid="5" name="MSIP_Label_64b0349e-f6a7-49f0-85a5-e77b7f470e37_Method">
    <vt:lpwstr>Standard</vt:lpwstr>
  </property>
  <property fmtid="{D5CDD505-2E9C-101B-9397-08002B2CF9AE}" pid="6" name="MSIP_Label_64b0349e-f6a7-49f0-85a5-e77b7f470e37_Name">
    <vt:lpwstr>Internal Information</vt:lpwstr>
  </property>
  <property fmtid="{D5CDD505-2E9C-101B-9397-08002B2CF9AE}" pid="7" name="MSIP_Label_64b0349e-f6a7-49f0-85a5-e77b7f470e37_SiteId">
    <vt:lpwstr>c7dabf61-b6e1-48f0-b031-8a2f8d7d3ecb</vt:lpwstr>
  </property>
  <property fmtid="{D5CDD505-2E9C-101B-9397-08002B2CF9AE}" pid="8" name="MSIP_Label_64b0349e-f6a7-49f0-85a5-e77b7f470e37_ActionId">
    <vt:lpwstr>bbcf5407-a029-41ba-b145-4ad5aa65d535</vt:lpwstr>
  </property>
  <property fmtid="{D5CDD505-2E9C-101B-9397-08002B2CF9AE}" pid="9" name="MSIP_Label_64b0349e-f6a7-49f0-85a5-e77b7f470e37_ContentBits">
    <vt:lpwstr>2</vt:lpwstr>
  </property>
</Properties>
</file>